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台北10KV大浦线、先锋线改造工程设计项目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台北10KV大浦线、先锋线改造工程设计项目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施工范围内管线现状进行勘查，避开花果山大道改建红线，提出可行性设计，包括线路走向，环网、分支箱、方井、八角井基础等土建具体位置，根据花果山大道改建现场要求提供土建标高。工程涉及新建环网柜2台，分支箱4台，4管顶管400m，4管包封100米，并含沿线土建；敷设电缆YJV22-8.7/15kV-3×185mm2电缆长度2600m及提供对应的图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图纸要满足工程建设的行政审批规划需要。设计方案如有变更，必须做好图纸更改；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待图纸在规划部门备案后，设计单位配合施工单位做好具体点位和土建标高的标注，便于托管和土建施工单位进场施工。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4.其他未尽事项，根据甲方意图修改。（如施工后部分点位发生变化调整，需要进行竣工补测、出蓝图，便于规划和存档。）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15000.00元（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27A711"/>
    <w:multiLevelType w:val="singleLevel"/>
    <w:tmpl w:val="BD27A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8</TotalTime>
  <ScaleCrop>false</ScaleCrop>
  <LinksUpToDate>false</LinksUpToDate>
  <CharactersWithSpaces>3798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2023-07-19T01:11:15Z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64A5E1E7AFE147A985082E4EF35B740E</vt:lpwstr>
  </property>
</Properties>
</file>